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1D2F" w14:textId="77777777" w:rsidR="00B71E38" w:rsidRPr="00B71E38" w:rsidRDefault="00B71E38" w:rsidP="00B71E3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  <w:b/>
          <w:i/>
        </w:rPr>
      </w:pPr>
      <w:r w:rsidRPr="00B71E38">
        <w:rPr>
          <w:rFonts w:ascii="Arial" w:hAnsi="Arial"/>
          <w:b/>
          <w:i/>
        </w:rPr>
        <w:t xml:space="preserve">Please complete </w:t>
      </w:r>
      <w:r w:rsidR="00995128">
        <w:rPr>
          <w:rFonts w:ascii="Arial" w:hAnsi="Arial"/>
          <w:b/>
          <w:i/>
        </w:rPr>
        <w:t xml:space="preserve">this form and send it to the Ethiopian Standards Agency </w:t>
      </w:r>
      <w:r w:rsidRPr="00B71E38">
        <w:rPr>
          <w:rFonts w:ascii="Arial" w:hAnsi="Arial"/>
          <w:b/>
          <w:i/>
        </w:rPr>
        <w:t>before the indicated deadline.</w:t>
      </w:r>
    </w:p>
    <w:p w14:paraId="477A9267" w14:textId="77777777" w:rsidR="00B71E38" w:rsidRPr="00B71E38" w:rsidRDefault="00B71E38" w:rsidP="00B71E3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  <w:b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4"/>
        <w:gridCol w:w="1320"/>
        <w:gridCol w:w="2494"/>
        <w:gridCol w:w="2410"/>
        <w:gridCol w:w="2268"/>
      </w:tblGrid>
      <w:tr w:rsidR="00B71E38" w:rsidRPr="00B71E38" w14:paraId="57216F64" w14:textId="77777777">
        <w:trPr>
          <w:cantSplit/>
          <w:trHeight w:val="240"/>
        </w:trPr>
        <w:tc>
          <w:tcPr>
            <w:tcW w:w="4974" w:type="dxa"/>
            <w:tcBorders>
              <w:bottom w:val="nil"/>
            </w:tcBorders>
            <w:shd w:val="clear" w:color="auto" w:fill="D9D9D9"/>
          </w:tcPr>
          <w:p w14:paraId="444F5CB3" w14:textId="77777777" w:rsidR="00B71E38" w:rsidRPr="00B71E38" w:rsidRDefault="00B71E38" w:rsidP="00CA0A78">
            <w:pPr>
              <w:pStyle w:val="Header"/>
              <w:tabs>
                <w:tab w:val="left" w:pos="-1276"/>
              </w:tabs>
              <w:ind w:right="284"/>
              <w:rPr>
                <w:rFonts w:ascii="Arial" w:hAnsi="Arial"/>
              </w:rPr>
            </w:pPr>
            <w:r w:rsidRPr="00B71E38">
              <w:rPr>
                <w:rFonts w:ascii="Arial" w:hAnsi="Arial"/>
                <w:b/>
              </w:rPr>
              <w:t>Organization</w:t>
            </w:r>
          </w:p>
        </w:tc>
        <w:tc>
          <w:tcPr>
            <w:tcW w:w="1320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3A40C5B" w14:textId="77777777" w:rsidR="00B71E38" w:rsidRPr="00B71E38" w:rsidRDefault="00B71E38" w:rsidP="00CA0A78">
            <w:pPr>
              <w:pStyle w:val="Header"/>
              <w:tabs>
                <w:tab w:val="left" w:pos="-1276"/>
              </w:tabs>
              <w:ind w:right="28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Tel</w:t>
            </w:r>
          </w:p>
        </w:tc>
        <w:tc>
          <w:tcPr>
            <w:tcW w:w="2494" w:type="dxa"/>
            <w:tcBorders>
              <w:left w:val="nil"/>
              <w:bottom w:val="single" w:sz="4" w:space="0" w:color="auto"/>
            </w:tcBorders>
          </w:tcPr>
          <w:p w14:paraId="377AC3EB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</w:tcPr>
          <w:p w14:paraId="7BBAE56F" w14:textId="77777777" w:rsidR="00B71E38" w:rsidRPr="00B71E38" w:rsidRDefault="00B71E3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&amp; </w:t>
            </w:r>
            <w:r w:rsidRPr="00B71E38">
              <w:rPr>
                <w:rFonts w:ascii="Arial" w:hAnsi="Arial"/>
                <w:b/>
              </w:rPr>
              <w:t>Signature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</w:tcPr>
          <w:p w14:paraId="4C00D613" w14:textId="77777777" w:rsidR="00B71E38" w:rsidRPr="00B71E38" w:rsidRDefault="00B71E3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>Date</w:t>
            </w:r>
          </w:p>
        </w:tc>
      </w:tr>
      <w:tr w:rsidR="00B71E38" w:rsidRPr="00B71E38" w14:paraId="15CFE2D0" w14:textId="77777777">
        <w:trPr>
          <w:cantSplit/>
          <w:trHeight w:val="160"/>
        </w:trPr>
        <w:tc>
          <w:tcPr>
            <w:tcW w:w="4974" w:type="dxa"/>
            <w:vMerge w:val="restart"/>
            <w:tcBorders>
              <w:top w:val="nil"/>
            </w:tcBorders>
          </w:tcPr>
          <w:p w14:paraId="38BB3D06" w14:textId="77777777" w:rsidR="00B71E38" w:rsidRPr="00B71E38" w:rsidRDefault="00B71E3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rPr>
                <w:rFonts w:ascii="Arial" w:hAnsi="Arial"/>
              </w:rPr>
            </w:pPr>
          </w:p>
          <w:p w14:paraId="0220E607" w14:textId="77777777" w:rsidR="00B71E38" w:rsidRPr="00B71E38" w:rsidRDefault="00B71E38" w:rsidP="00CA0A78">
            <w:pPr>
              <w:pStyle w:val="Header"/>
              <w:tabs>
                <w:tab w:val="left" w:pos="-1276"/>
              </w:tabs>
              <w:ind w:right="284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43253BA9" w14:textId="77777777" w:rsidR="00B71E38" w:rsidRPr="00B71E38" w:rsidRDefault="00B71E38" w:rsidP="00CA0A78">
            <w:pPr>
              <w:pStyle w:val="Header"/>
              <w:tabs>
                <w:tab w:val="left" w:pos="-1276"/>
              </w:tabs>
              <w:ind w:right="2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 </w:t>
            </w:r>
            <w:r w:rsidRPr="00B71E38">
              <w:rPr>
                <w:rFonts w:ascii="Arial" w:hAnsi="Arial"/>
                <w:b/>
              </w:rPr>
              <w:t>Box</w:t>
            </w:r>
          </w:p>
        </w:tc>
        <w:tc>
          <w:tcPr>
            <w:tcW w:w="2494" w:type="dxa"/>
            <w:tcBorders>
              <w:left w:val="nil"/>
            </w:tcBorders>
          </w:tcPr>
          <w:p w14:paraId="066EA72E" w14:textId="77777777" w:rsidR="00B71E38" w:rsidRPr="00B71E38" w:rsidRDefault="00B71E38" w:rsidP="00CA0A78">
            <w:pPr>
              <w:pStyle w:val="Header"/>
              <w:tabs>
                <w:tab w:val="left" w:pos="-1276"/>
              </w:tabs>
              <w:ind w:right="284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5E103F97" w14:textId="77777777" w:rsidR="00B71E38" w:rsidRPr="00B71E38" w:rsidRDefault="00B71E38" w:rsidP="00CA0A78">
            <w:pPr>
              <w:pStyle w:val="Header"/>
              <w:tabs>
                <w:tab w:val="left" w:pos="-1276"/>
              </w:tabs>
              <w:ind w:right="284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30646051" w14:textId="77777777" w:rsidR="00B71E38" w:rsidRPr="00B71E38" w:rsidRDefault="00B71E38" w:rsidP="00CA0A78">
            <w:pPr>
              <w:pStyle w:val="Header"/>
              <w:tabs>
                <w:tab w:val="left" w:pos="-1276"/>
              </w:tabs>
              <w:ind w:right="284"/>
              <w:rPr>
                <w:rFonts w:ascii="Arial" w:hAnsi="Arial"/>
                <w:b/>
              </w:rPr>
            </w:pPr>
          </w:p>
        </w:tc>
      </w:tr>
      <w:tr w:rsidR="00B71E38" w:rsidRPr="00B71E38" w14:paraId="693A6F50" w14:textId="77777777">
        <w:trPr>
          <w:cantSplit/>
          <w:trHeight w:val="120"/>
        </w:trPr>
        <w:tc>
          <w:tcPr>
            <w:tcW w:w="4974" w:type="dxa"/>
            <w:vMerge/>
          </w:tcPr>
          <w:p w14:paraId="633D01CE" w14:textId="77777777" w:rsidR="00B71E38" w:rsidRPr="00B71E38" w:rsidRDefault="00B71E3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right w:val="nil"/>
            </w:tcBorders>
            <w:shd w:val="clear" w:color="auto" w:fill="D9D9D9"/>
          </w:tcPr>
          <w:p w14:paraId="367B172D" w14:textId="77777777" w:rsidR="00B71E38" w:rsidRPr="00B71E38" w:rsidRDefault="00B71E38" w:rsidP="00CA0A78">
            <w:pPr>
              <w:pStyle w:val="Header"/>
              <w:tabs>
                <w:tab w:val="left" w:pos="-1276"/>
              </w:tabs>
              <w:ind w:right="284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>Fax</w:t>
            </w:r>
          </w:p>
        </w:tc>
        <w:tc>
          <w:tcPr>
            <w:tcW w:w="2494" w:type="dxa"/>
            <w:tcBorders>
              <w:left w:val="nil"/>
            </w:tcBorders>
          </w:tcPr>
          <w:p w14:paraId="2B34DCEF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vMerge/>
          </w:tcPr>
          <w:p w14:paraId="260C9085" w14:textId="77777777" w:rsidR="00B71E38" w:rsidRPr="00B71E38" w:rsidRDefault="00B71E3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</w:tcPr>
          <w:p w14:paraId="4B111409" w14:textId="77777777" w:rsidR="00B71E38" w:rsidRPr="00B71E38" w:rsidRDefault="00B71E3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rPr>
                <w:rFonts w:ascii="Arial" w:hAnsi="Arial"/>
                <w:b/>
              </w:rPr>
            </w:pPr>
          </w:p>
        </w:tc>
      </w:tr>
      <w:tr w:rsidR="00B71E38" w:rsidRPr="00B71E38" w14:paraId="62DE566C" w14:textId="77777777">
        <w:trPr>
          <w:cantSplit/>
          <w:trHeight w:val="235"/>
        </w:trPr>
        <w:tc>
          <w:tcPr>
            <w:tcW w:w="4974" w:type="dxa"/>
            <w:vMerge/>
          </w:tcPr>
          <w:p w14:paraId="01CD4C4C" w14:textId="77777777" w:rsidR="00B71E38" w:rsidRPr="00B71E38" w:rsidRDefault="00B71E3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D9D9D9"/>
          </w:tcPr>
          <w:p w14:paraId="3BF4B93B" w14:textId="77777777" w:rsidR="00B71E38" w:rsidRPr="00B71E38" w:rsidRDefault="00B71E38" w:rsidP="00CA0A78">
            <w:pPr>
              <w:pStyle w:val="Header"/>
              <w:tabs>
                <w:tab w:val="left" w:pos="-1276"/>
              </w:tabs>
              <w:ind w:right="284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>E-mail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14:paraId="3672DA10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vMerge/>
          </w:tcPr>
          <w:p w14:paraId="6F24692F" w14:textId="77777777" w:rsidR="00B71E38" w:rsidRPr="00B71E38" w:rsidRDefault="00B71E3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</w:tcPr>
          <w:p w14:paraId="62E413F4" w14:textId="77777777" w:rsidR="00B71E38" w:rsidRPr="00B71E38" w:rsidRDefault="00B71E3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rPr>
                <w:rFonts w:ascii="Arial" w:hAnsi="Arial"/>
                <w:b/>
              </w:rPr>
            </w:pPr>
          </w:p>
        </w:tc>
      </w:tr>
    </w:tbl>
    <w:p w14:paraId="06A664D3" w14:textId="77777777" w:rsidR="00B71E38" w:rsidRPr="00B71E38" w:rsidRDefault="00B71E38" w:rsidP="00B71E3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</w:rPr>
      </w:pPr>
    </w:p>
    <w:p w14:paraId="3876A23C" w14:textId="77777777" w:rsidR="00B71E38" w:rsidRPr="00B71E38" w:rsidRDefault="00B71E38" w:rsidP="00B71E3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</w:rPr>
      </w:pPr>
      <w:r w:rsidRPr="00B71E38">
        <w:rPr>
          <w:rFonts w:ascii="Arial" w:hAnsi="Arial"/>
        </w:rPr>
        <w:t xml:space="preserve">We have received the </w:t>
      </w:r>
      <w:r>
        <w:rPr>
          <w:rFonts w:ascii="Arial" w:hAnsi="Arial"/>
        </w:rPr>
        <w:t>Draft Ethiopian Standards (DES)</w:t>
      </w:r>
      <w:r w:rsidRPr="00B71E38">
        <w:rPr>
          <w:rFonts w:ascii="Arial" w:hAnsi="Arial"/>
        </w:rPr>
        <w:t xml:space="preserve"> listed below and our comments are as follows.</w:t>
      </w:r>
    </w:p>
    <w:p w14:paraId="3A3A9863" w14:textId="77777777" w:rsidR="00B71E38" w:rsidRPr="00B71E38" w:rsidRDefault="00B71E38" w:rsidP="00B71E3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1427"/>
        <w:gridCol w:w="13"/>
        <w:gridCol w:w="5280"/>
        <w:gridCol w:w="1680"/>
        <w:gridCol w:w="2046"/>
        <w:gridCol w:w="2126"/>
      </w:tblGrid>
      <w:tr w:rsidR="00B71E38" w:rsidRPr="00B71E38" w14:paraId="09FD7775" w14:textId="77777777" w:rsidTr="00995128">
        <w:trPr>
          <w:trHeight w:val="415"/>
        </w:trPr>
        <w:tc>
          <w:tcPr>
            <w:tcW w:w="2321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14:paraId="74F4D777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Project</w:t>
            </w:r>
            <w:r w:rsidR="00FD05B0">
              <w:rPr>
                <w:rFonts w:ascii="Arial" w:hAnsi="Arial"/>
                <w:b/>
              </w:rPr>
              <w:t xml:space="preserve"> ID</w:t>
            </w:r>
            <w:r>
              <w:rPr>
                <w:rFonts w:ascii="Arial" w:hAnsi="Arial"/>
                <w:b/>
              </w:rPr>
              <w:t xml:space="preserve"> &amp; Title</w:t>
            </w:r>
          </w:p>
        </w:tc>
        <w:tc>
          <w:tcPr>
            <w:tcW w:w="11145" w:type="dxa"/>
            <w:gridSpan w:val="5"/>
            <w:tcBorders>
              <w:left w:val="nil"/>
            </w:tcBorders>
            <w:shd w:val="clear" w:color="auto" w:fill="auto"/>
          </w:tcPr>
          <w:p w14:paraId="6FFAF7B3" w14:textId="77777777" w:rsidR="00B71E38" w:rsidRPr="00B71E38" w:rsidRDefault="00B71E3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3154E94F" w14:textId="77777777">
        <w:trPr>
          <w:trHeight w:val="343"/>
        </w:trPr>
        <w:tc>
          <w:tcPr>
            <w:tcW w:w="13466" w:type="dxa"/>
            <w:gridSpan w:val="7"/>
            <w:shd w:val="clear" w:color="auto" w:fill="D9D9D9"/>
            <w:vAlign w:val="center"/>
          </w:tcPr>
          <w:p w14:paraId="5BDC667E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jc w:val="center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 xml:space="preserve">PART A: </w:t>
            </w:r>
            <w:r>
              <w:rPr>
                <w:rFonts w:ascii="Arial" w:hAnsi="Arial"/>
                <w:b/>
              </w:rPr>
              <w:t>BALLOT</w:t>
            </w:r>
            <w:r w:rsidRPr="00B71E38">
              <w:rPr>
                <w:rFonts w:ascii="Arial" w:hAnsi="Arial"/>
                <w:b/>
              </w:rPr>
              <w:t xml:space="preserve"> REPORT</w:t>
            </w:r>
            <w:r w:rsidRPr="00B71E38">
              <w:rPr>
                <w:rStyle w:val="FootnoteReference"/>
                <w:rFonts w:ascii="Arial" w:hAnsi="Arial"/>
                <w:b/>
              </w:rPr>
              <w:footnoteReference w:customMarkFollows="1" w:id="1"/>
              <w:t>*</w:t>
            </w:r>
          </w:p>
        </w:tc>
      </w:tr>
      <w:tr w:rsidR="00B71E38" w:rsidRPr="00B71E38" w14:paraId="5A8EBCA5" w14:textId="77777777" w:rsidTr="00995128">
        <w:trPr>
          <w:cantSplit/>
          <w:trHeight w:val="1045"/>
        </w:trPr>
        <w:tc>
          <w:tcPr>
            <w:tcW w:w="894" w:type="dxa"/>
            <w:shd w:val="clear" w:color="auto" w:fill="D9D9D9"/>
            <w:vAlign w:val="center"/>
          </w:tcPr>
          <w:p w14:paraId="21874701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S.N.</w:t>
            </w:r>
          </w:p>
        </w:tc>
        <w:tc>
          <w:tcPr>
            <w:tcW w:w="1440" w:type="dxa"/>
            <w:gridSpan w:val="2"/>
            <w:shd w:val="clear" w:color="auto" w:fill="D9D9D9"/>
            <w:vAlign w:val="center"/>
          </w:tcPr>
          <w:p w14:paraId="5DBBB9E4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>DES No</w:t>
            </w:r>
          </w:p>
        </w:tc>
        <w:tc>
          <w:tcPr>
            <w:tcW w:w="5280" w:type="dxa"/>
            <w:shd w:val="clear" w:color="auto" w:fill="D9D9D9"/>
            <w:vAlign w:val="center"/>
          </w:tcPr>
          <w:p w14:paraId="05D75971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  <w:p w14:paraId="318EEFF6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>DES Title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539874C7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>Agreement on the DES approval</w:t>
            </w:r>
          </w:p>
        </w:tc>
        <w:tc>
          <w:tcPr>
            <w:tcW w:w="2046" w:type="dxa"/>
            <w:shd w:val="clear" w:color="auto" w:fill="D9D9D9"/>
            <w:vAlign w:val="center"/>
          </w:tcPr>
          <w:p w14:paraId="1AC4C9EA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 xml:space="preserve">Agreement with comment </w:t>
            </w:r>
            <w:r w:rsidRPr="00B71E38">
              <w:rPr>
                <w:rFonts w:ascii="Arial" w:hAnsi="Arial"/>
                <w:b/>
                <w:sz w:val="16"/>
                <w:szCs w:val="16"/>
              </w:rPr>
              <w:t>(Attach your comments as annex- see example below)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A82E4C3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 xml:space="preserve">Disagreement </w:t>
            </w:r>
            <w:r w:rsidRPr="00B71E38">
              <w:rPr>
                <w:rFonts w:ascii="Arial" w:hAnsi="Arial"/>
                <w:b/>
                <w:sz w:val="16"/>
                <w:szCs w:val="16"/>
              </w:rPr>
              <w:t>(Attach your reasons of disagreement as annex- see example below)</w:t>
            </w:r>
          </w:p>
        </w:tc>
      </w:tr>
      <w:tr w:rsidR="00B71E38" w:rsidRPr="00B71E38" w14:paraId="187ED9D2" w14:textId="77777777">
        <w:trPr>
          <w:cantSplit/>
        </w:trPr>
        <w:tc>
          <w:tcPr>
            <w:tcW w:w="894" w:type="dxa"/>
            <w:vAlign w:val="center"/>
          </w:tcPr>
          <w:p w14:paraId="30E7DB70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DA14D4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4E5DEB3F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0416AEC0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753AAD93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6721D896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0BEAC18A" w14:textId="77777777">
        <w:trPr>
          <w:cantSplit/>
        </w:trPr>
        <w:tc>
          <w:tcPr>
            <w:tcW w:w="894" w:type="dxa"/>
            <w:vAlign w:val="center"/>
          </w:tcPr>
          <w:p w14:paraId="55771345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42B30EE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180105C3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7A46C182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077A96DC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04FA285A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0BAE4C68" w14:textId="77777777">
        <w:trPr>
          <w:cantSplit/>
        </w:trPr>
        <w:tc>
          <w:tcPr>
            <w:tcW w:w="894" w:type="dxa"/>
            <w:vAlign w:val="center"/>
          </w:tcPr>
          <w:p w14:paraId="480F917E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4D57C2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6A2C5DCE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431787BF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78BF710A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636097D9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309C452F" w14:textId="77777777">
        <w:trPr>
          <w:cantSplit/>
        </w:trPr>
        <w:tc>
          <w:tcPr>
            <w:tcW w:w="894" w:type="dxa"/>
            <w:vAlign w:val="center"/>
          </w:tcPr>
          <w:p w14:paraId="38B5ECD3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4B3996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7EED0EA6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6757EA5E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32C6FFED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1754F088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65E31D01" w14:textId="77777777">
        <w:trPr>
          <w:cantSplit/>
        </w:trPr>
        <w:tc>
          <w:tcPr>
            <w:tcW w:w="894" w:type="dxa"/>
            <w:vAlign w:val="center"/>
          </w:tcPr>
          <w:p w14:paraId="7616E341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1923E1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4A8264E6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0765B68E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641927BF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3416B323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4780088F" w14:textId="77777777">
        <w:trPr>
          <w:cantSplit/>
        </w:trPr>
        <w:tc>
          <w:tcPr>
            <w:tcW w:w="894" w:type="dxa"/>
            <w:vAlign w:val="center"/>
          </w:tcPr>
          <w:p w14:paraId="54DCA0A7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F0C1916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7E2B227A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57D69915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5EBB90B8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5CABD7BB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42172380" w14:textId="77777777">
        <w:trPr>
          <w:cantSplit/>
        </w:trPr>
        <w:tc>
          <w:tcPr>
            <w:tcW w:w="894" w:type="dxa"/>
            <w:vAlign w:val="center"/>
          </w:tcPr>
          <w:p w14:paraId="15D537CF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FCABC38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0FA376C8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0D10803F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4D149D18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2ADB8201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074053FA" w14:textId="77777777">
        <w:trPr>
          <w:cantSplit/>
        </w:trPr>
        <w:tc>
          <w:tcPr>
            <w:tcW w:w="894" w:type="dxa"/>
            <w:vAlign w:val="center"/>
          </w:tcPr>
          <w:p w14:paraId="0CB9B5C0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7E4ED5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47A3112D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55D6D658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2DE9D67F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7ED68885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5F6A1A15" w14:textId="77777777">
        <w:trPr>
          <w:cantSplit/>
        </w:trPr>
        <w:tc>
          <w:tcPr>
            <w:tcW w:w="894" w:type="dxa"/>
            <w:vAlign w:val="center"/>
          </w:tcPr>
          <w:p w14:paraId="49E24276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1C7BE4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47C99732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1BBA29F0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4FE7AEAF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062548E5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72BF1780" w14:textId="77777777">
        <w:trPr>
          <w:cantSplit/>
        </w:trPr>
        <w:tc>
          <w:tcPr>
            <w:tcW w:w="894" w:type="dxa"/>
            <w:vAlign w:val="center"/>
          </w:tcPr>
          <w:p w14:paraId="04778DDF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8A493F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492900A7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450AEFCB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4F9E1284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7E392EA3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41B5F651" w14:textId="77777777">
        <w:trPr>
          <w:cantSplit/>
        </w:trPr>
        <w:tc>
          <w:tcPr>
            <w:tcW w:w="894" w:type="dxa"/>
            <w:vAlign w:val="center"/>
          </w:tcPr>
          <w:p w14:paraId="27F5861C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1269659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10629453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30E0EC46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3FD51524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6C98EC81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01C7AD42" w14:textId="77777777">
        <w:trPr>
          <w:cantSplit/>
        </w:trPr>
        <w:tc>
          <w:tcPr>
            <w:tcW w:w="894" w:type="dxa"/>
            <w:vAlign w:val="center"/>
          </w:tcPr>
          <w:p w14:paraId="7CB75903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DED542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1FA8008C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0B29BDD9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5B64F024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4A5D8BC4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23AEACAA" w14:textId="77777777">
        <w:trPr>
          <w:cantSplit/>
        </w:trPr>
        <w:tc>
          <w:tcPr>
            <w:tcW w:w="894" w:type="dxa"/>
            <w:vAlign w:val="center"/>
          </w:tcPr>
          <w:p w14:paraId="644E624A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1D9C42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4100659F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47474FD7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15CEC519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386C0954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788EEF5C" w14:textId="77777777">
        <w:trPr>
          <w:cantSplit/>
        </w:trPr>
        <w:tc>
          <w:tcPr>
            <w:tcW w:w="894" w:type="dxa"/>
            <w:vAlign w:val="center"/>
          </w:tcPr>
          <w:p w14:paraId="7F22C4BB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3E22501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45B286EE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6CEF4421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3215A6DE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03AF5650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3A5905CA" w14:textId="77777777">
        <w:trPr>
          <w:cantSplit/>
        </w:trPr>
        <w:tc>
          <w:tcPr>
            <w:tcW w:w="894" w:type="dxa"/>
            <w:vAlign w:val="center"/>
          </w:tcPr>
          <w:p w14:paraId="1E819462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264618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135C0666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4C6E3E50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3C5952F0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49CF8CCA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2DE59E3E" w14:textId="77777777">
        <w:trPr>
          <w:cantSplit/>
        </w:trPr>
        <w:tc>
          <w:tcPr>
            <w:tcW w:w="894" w:type="dxa"/>
            <w:vAlign w:val="center"/>
          </w:tcPr>
          <w:p w14:paraId="043FD926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7A3437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0B31D84F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1243F644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544B3E95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65ACB697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056CB553" w14:textId="77777777">
        <w:trPr>
          <w:cantSplit/>
        </w:trPr>
        <w:tc>
          <w:tcPr>
            <w:tcW w:w="894" w:type="dxa"/>
            <w:vAlign w:val="center"/>
          </w:tcPr>
          <w:p w14:paraId="5CF46CC4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FD768B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41B97615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02F3D754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5F9860DE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73C91D0F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  <w:tr w:rsidR="00B71E38" w:rsidRPr="00B71E38" w14:paraId="4590A619" w14:textId="77777777">
        <w:trPr>
          <w:cantSplit/>
        </w:trPr>
        <w:tc>
          <w:tcPr>
            <w:tcW w:w="894" w:type="dxa"/>
            <w:vAlign w:val="center"/>
          </w:tcPr>
          <w:p w14:paraId="3674E1C8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068B13" w14:textId="77777777" w:rsidR="00B71E38" w:rsidRPr="00B71E38" w:rsidRDefault="00B71E38" w:rsidP="00B71E38">
            <w:pPr>
              <w:pStyle w:val="Header"/>
              <w:tabs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80" w:type="dxa"/>
            <w:vAlign w:val="center"/>
          </w:tcPr>
          <w:p w14:paraId="3F123470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0" w:type="dxa"/>
            <w:vAlign w:val="center"/>
          </w:tcPr>
          <w:p w14:paraId="3872930A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46" w:type="dxa"/>
            <w:vAlign w:val="center"/>
          </w:tcPr>
          <w:p w14:paraId="1E7FC51F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vAlign w:val="center"/>
          </w:tcPr>
          <w:p w14:paraId="26B9EB9D" w14:textId="77777777" w:rsidR="00B71E38" w:rsidRPr="00B71E38" w:rsidRDefault="00B71E38" w:rsidP="00B71E3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ind w:right="284"/>
              <w:jc w:val="center"/>
              <w:rPr>
                <w:rFonts w:ascii="Arial" w:hAnsi="Arial"/>
                <w:b/>
              </w:rPr>
            </w:pPr>
          </w:p>
        </w:tc>
      </w:tr>
    </w:tbl>
    <w:p w14:paraId="5940F289" w14:textId="77777777" w:rsidR="00B71E38" w:rsidRDefault="00B71E38" w:rsidP="00B71E3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</w:rPr>
      </w:pPr>
    </w:p>
    <w:tbl>
      <w:tblPr>
        <w:tblW w:w="139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17"/>
        <w:gridCol w:w="1701"/>
        <w:gridCol w:w="851"/>
        <w:gridCol w:w="1279"/>
        <w:gridCol w:w="6600"/>
      </w:tblGrid>
      <w:tr w:rsidR="00EB3BEF" w:rsidRPr="00B71E38" w14:paraId="6B4FF60C" w14:textId="77777777">
        <w:trPr>
          <w:trHeight w:val="350"/>
        </w:trPr>
        <w:tc>
          <w:tcPr>
            <w:tcW w:w="2126" w:type="dxa"/>
            <w:shd w:val="clear" w:color="auto" w:fill="D9D9D9"/>
          </w:tcPr>
          <w:p w14:paraId="2BA5495D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 xml:space="preserve">DES </w:t>
            </w:r>
            <w:r w:rsidRPr="00B71E3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#</w:t>
            </w:r>
          </w:p>
        </w:tc>
        <w:tc>
          <w:tcPr>
            <w:tcW w:w="1417" w:type="dxa"/>
            <w:shd w:val="clear" w:color="auto" w:fill="D9D9D9"/>
          </w:tcPr>
          <w:p w14:paraId="7EFC3538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>Page No.</w:t>
            </w:r>
          </w:p>
        </w:tc>
        <w:tc>
          <w:tcPr>
            <w:tcW w:w="1701" w:type="dxa"/>
            <w:shd w:val="clear" w:color="auto" w:fill="D9D9D9"/>
          </w:tcPr>
          <w:p w14:paraId="2C92ADA4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>Paragraph</w:t>
            </w:r>
          </w:p>
        </w:tc>
        <w:tc>
          <w:tcPr>
            <w:tcW w:w="851" w:type="dxa"/>
            <w:shd w:val="clear" w:color="auto" w:fill="D9D9D9"/>
          </w:tcPr>
          <w:p w14:paraId="121C2FA4" w14:textId="77777777" w:rsidR="00EB3BEF" w:rsidRPr="00B71E38" w:rsidRDefault="00EB3BEF" w:rsidP="00EC256D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>Line</w:t>
            </w:r>
          </w:p>
        </w:tc>
        <w:tc>
          <w:tcPr>
            <w:tcW w:w="1279" w:type="dxa"/>
            <w:shd w:val="clear" w:color="auto" w:fill="D9D9D9"/>
          </w:tcPr>
          <w:p w14:paraId="5E5C6FDB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Comment </w:t>
            </w:r>
          </w:p>
        </w:tc>
        <w:tc>
          <w:tcPr>
            <w:tcW w:w="6600" w:type="dxa"/>
            <w:shd w:val="clear" w:color="auto" w:fill="D9D9D9"/>
          </w:tcPr>
          <w:p w14:paraId="1B3C1720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>Comments</w:t>
            </w:r>
          </w:p>
        </w:tc>
      </w:tr>
      <w:tr w:rsidR="00EB3BEF" w:rsidRPr="00CA0A78" w14:paraId="3AACA288" w14:textId="77777777">
        <w:trPr>
          <w:trHeight w:val="350"/>
        </w:trPr>
        <w:tc>
          <w:tcPr>
            <w:tcW w:w="2126" w:type="dxa"/>
            <w:shd w:val="clear" w:color="auto" w:fill="D9D9D9"/>
          </w:tcPr>
          <w:p w14:paraId="759F18E0" w14:textId="77777777" w:rsidR="00EB3BEF" w:rsidRPr="00CA0A7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sz w:val="16"/>
                <w:szCs w:val="16"/>
              </w:rPr>
            </w:pPr>
            <w:r w:rsidRPr="00CA0A78">
              <w:rPr>
                <w:rFonts w:ascii="Arial" w:hAnsi="Arial"/>
                <w:b/>
                <w:sz w:val="16"/>
                <w:szCs w:val="16"/>
                <w:u w:val="single"/>
              </w:rPr>
              <w:t>Example:</w:t>
            </w:r>
            <w:r w:rsidRPr="00CA0A78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14:paraId="738A4694" w14:textId="77777777" w:rsidR="00EB3BEF" w:rsidRPr="00CA0A7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sz w:val="16"/>
                <w:szCs w:val="16"/>
              </w:rPr>
            </w:pPr>
            <w:r w:rsidRPr="00CA0A78">
              <w:rPr>
                <w:rFonts w:ascii="Arial" w:hAnsi="Arial"/>
                <w:sz w:val="16"/>
                <w:szCs w:val="16"/>
              </w:rPr>
              <w:t>DES XX</w:t>
            </w:r>
          </w:p>
        </w:tc>
        <w:tc>
          <w:tcPr>
            <w:tcW w:w="1417" w:type="dxa"/>
            <w:shd w:val="clear" w:color="auto" w:fill="D9D9D9"/>
          </w:tcPr>
          <w:p w14:paraId="1AC289B0" w14:textId="77777777" w:rsidR="00EB3BEF" w:rsidRPr="00CA0A7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428EA66" w14:textId="77777777" w:rsidR="00EB3BEF" w:rsidRPr="00CA0A7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CA0A78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/>
          </w:tcPr>
          <w:p w14:paraId="20B50D25" w14:textId="77777777" w:rsidR="00EB3BEF" w:rsidRPr="00CA0A7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CC5FFDC" w14:textId="77777777" w:rsidR="00EB3BEF" w:rsidRPr="00CA0A7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CA0A7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14:paraId="32F57656" w14:textId="77777777" w:rsidR="00EB3BEF" w:rsidRPr="00CA0A78" w:rsidRDefault="00EB3BEF" w:rsidP="00EC256D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DC98BCD" w14:textId="77777777" w:rsidR="00EB3BEF" w:rsidRPr="00CA0A78" w:rsidRDefault="00EB3BEF" w:rsidP="00EC256D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CA0A78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279" w:type="dxa"/>
            <w:shd w:val="clear" w:color="auto" w:fill="D9D9D9"/>
          </w:tcPr>
          <w:p w14:paraId="0804E0B0" w14:textId="77777777" w:rsidR="00EB3BEF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E2C6FAB" w14:textId="77777777" w:rsidR="00EB3BEF" w:rsidRPr="00CA0A7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Type</w:t>
            </w:r>
          </w:p>
        </w:tc>
        <w:tc>
          <w:tcPr>
            <w:tcW w:w="6600" w:type="dxa"/>
            <w:shd w:val="clear" w:color="auto" w:fill="D9D9D9"/>
          </w:tcPr>
          <w:p w14:paraId="49C4C1A5" w14:textId="77777777" w:rsidR="00EB3BEF" w:rsidRPr="00CA0A7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C45BE92" w14:textId="77777777" w:rsidR="00EB3BEF" w:rsidRPr="00CA0A7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A0A78">
              <w:rPr>
                <w:rFonts w:ascii="Arial" w:hAnsi="Arial"/>
                <w:i/>
                <w:sz w:val="16"/>
                <w:szCs w:val="16"/>
              </w:rPr>
              <w:t>“Your comments” (</w:t>
            </w:r>
            <w:r w:rsidRPr="00CA0A78">
              <w:rPr>
                <w:rFonts w:ascii="Arial" w:hAnsi="Arial"/>
                <w:sz w:val="16"/>
                <w:szCs w:val="16"/>
              </w:rPr>
              <w:t xml:space="preserve"> please indicate the rationales/reasons for your comments)</w:t>
            </w:r>
          </w:p>
        </w:tc>
      </w:tr>
      <w:tr w:rsidR="00EB3BEF" w:rsidRPr="00B71E38" w14:paraId="3354DD02" w14:textId="77777777">
        <w:trPr>
          <w:trHeight w:val="406"/>
        </w:trPr>
        <w:tc>
          <w:tcPr>
            <w:tcW w:w="2126" w:type="dxa"/>
          </w:tcPr>
          <w:p w14:paraId="0BE41DCA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417" w:type="dxa"/>
          </w:tcPr>
          <w:p w14:paraId="495794D1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FF4E5E0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312394F2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9" w:type="dxa"/>
          </w:tcPr>
          <w:p w14:paraId="3D15E833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600" w:type="dxa"/>
          </w:tcPr>
          <w:p w14:paraId="0C79AFAB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</w:tr>
      <w:tr w:rsidR="00EB3BEF" w:rsidRPr="00B71E38" w14:paraId="08B9D8CE" w14:textId="77777777">
        <w:trPr>
          <w:trHeight w:val="407"/>
        </w:trPr>
        <w:tc>
          <w:tcPr>
            <w:tcW w:w="2126" w:type="dxa"/>
          </w:tcPr>
          <w:p w14:paraId="59AF5DCE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417" w:type="dxa"/>
          </w:tcPr>
          <w:p w14:paraId="37AE9E00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40F02AA2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58A07160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9" w:type="dxa"/>
          </w:tcPr>
          <w:p w14:paraId="1E2A58A1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600" w:type="dxa"/>
          </w:tcPr>
          <w:p w14:paraId="5996C96A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</w:tr>
      <w:tr w:rsidR="00EB3BEF" w:rsidRPr="00B71E38" w14:paraId="1781EDA4" w14:textId="77777777">
        <w:trPr>
          <w:trHeight w:val="406"/>
        </w:trPr>
        <w:tc>
          <w:tcPr>
            <w:tcW w:w="2126" w:type="dxa"/>
          </w:tcPr>
          <w:p w14:paraId="5CBEFC86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417" w:type="dxa"/>
          </w:tcPr>
          <w:p w14:paraId="25EA8888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18499CE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470D49DA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9" w:type="dxa"/>
          </w:tcPr>
          <w:p w14:paraId="63D71E1D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600" w:type="dxa"/>
          </w:tcPr>
          <w:p w14:paraId="4EAB2A48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</w:tr>
      <w:tr w:rsidR="00EB3BEF" w:rsidRPr="00B71E38" w14:paraId="22F179DA" w14:textId="77777777">
        <w:trPr>
          <w:trHeight w:val="407"/>
        </w:trPr>
        <w:tc>
          <w:tcPr>
            <w:tcW w:w="2126" w:type="dxa"/>
          </w:tcPr>
          <w:p w14:paraId="6E866C1D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417" w:type="dxa"/>
          </w:tcPr>
          <w:p w14:paraId="35EE95F0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1CFAE657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60635C63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9" w:type="dxa"/>
          </w:tcPr>
          <w:p w14:paraId="5EDC386D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600" w:type="dxa"/>
          </w:tcPr>
          <w:p w14:paraId="416D8E1B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</w:tr>
      <w:tr w:rsidR="00EB3BEF" w:rsidRPr="00B71E38" w14:paraId="1C6F55F2" w14:textId="77777777">
        <w:trPr>
          <w:trHeight w:val="406"/>
        </w:trPr>
        <w:tc>
          <w:tcPr>
            <w:tcW w:w="2126" w:type="dxa"/>
          </w:tcPr>
          <w:p w14:paraId="24DC6415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417" w:type="dxa"/>
          </w:tcPr>
          <w:p w14:paraId="35F842D6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1028D0FB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08E5DA5E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9" w:type="dxa"/>
          </w:tcPr>
          <w:p w14:paraId="74F70FED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600" w:type="dxa"/>
          </w:tcPr>
          <w:p w14:paraId="452AF7C0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</w:tr>
      <w:tr w:rsidR="00EB3BEF" w:rsidRPr="00B71E38" w14:paraId="5F5C2AED" w14:textId="77777777">
        <w:trPr>
          <w:trHeight w:val="407"/>
        </w:trPr>
        <w:tc>
          <w:tcPr>
            <w:tcW w:w="2126" w:type="dxa"/>
          </w:tcPr>
          <w:p w14:paraId="7640EC8B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417" w:type="dxa"/>
          </w:tcPr>
          <w:p w14:paraId="33BF8336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5198C0D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501EBBF8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9" w:type="dxa"/>
          </w:tcPr>
          <w:p w14:paraId="461DEC7D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600" w:type="dxa"/>
          </w:tcPr>
          <w:p w14:paraId="0506579F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</w:tr>
      <w:tr w:rsidR="00EB3BEF" w:rsidRPr="00B71E38" w14:paraId="0B975211" w14:textId="77777777">
        <w:trPr>
          <w:trHeight w:val="406"/>
        </w:trPr>
        <w:tc>
          <w:tcPr>
            <w:tcW w:w="2126" w:type="dxa"/>
          </w:tcPr>
          <w:p w14:paraId="6DE7C0D4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417" w:type="dxa"/>
          </w:tcPr>
          <w:p w14:paraId="6EDD7315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4094E663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2B574440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9" w:type="dxa"/>
          </w:tcPr>
          <w:p w14:paraId="4DE20E63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600" w:type="dxa"/>
          </w:tcPr>
          <w:p w14:paraId="744EBC36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</w:tr>
      <w:tr w:rsidR="00EB3BEF" w:rsidRPr="00B71E38" w14:paraId="12A8F4BB" w14:textId="77777777">
        <w:trPr>
          <w:trHeight w:val="407"/>
        </w:trPr>
        <w:tc>
          <w:tcPr>
            <w:tcW w:w="2126" w:type="dxa"/>
          </w:tcPr>
          <w:p w14:paraId="4733FF9C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417" w:type="dxa"/>
          </w:tcPr>
          <w:p w14:paraId="30E1EEAC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68DFEA5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706EE8B0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9" w:type="dxa"/>
          </w:tcPr>
          <w:p w14:paraId="69E1A597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600" w:type="dxa"/>
          </w:tcPr>
          <w:p w14:paraId="109A833A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</w:tr>
      <w:tr w:rsidR="00EB3BEF" w:rsidRPr="00B71E38" w14:paraId="7C6D45FA" w14:textId="77777777">
        <w:trPr>
          <w:trHeight w:val="406"/>
        </w:trPr>
        <w:tc>
          <w:tcPr>
            <w:tcW w:w="2126" w:type="dxa"/>
          </w:tcPr>
          <w:p w14:paraId="76C1674C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417" w:type="dxa"/>
          </w:tcPr>
          <w:p w14:paraId="74A4C5BE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704302E1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55D2717D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9" w:type="dxa"/>
          </w:tcPr>
          <w:p w14:paraId="0558BD14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600" w:type="dxa"/>
          </w:tcPr>
          <w:p w14:paraId="385A54A0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</w:tr>
      <w:tr w:rsidR="00EB3BEF" w:rsidRPr="00B71E38" w14:paraId="78DB8032" w14:textId="77777777">
        <w:trPr>
          <w:trHeight w:val="407"/>
        </w:trPr>
        <w:tc>
          <w:tcPr>
            <w:tcW w:w="2126" w:type="dxa"/>
          </w:tcPr>
          <w:p w14:paraId="07228F72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417" w:type="dxa"/>
          </w:tcPr>
          <w:p w14:paraId="53E5B30C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E12BAC3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1F9397CB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9" w:type="dxa"/>
          </w:tcPr>
          <w:p w14:paraId="7C330F20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600" w:type="dxa"/>
          </w:tcPr>
          <w:p w14:paraId="4DD82A4C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</w:tr>
      <w:tr w:rsidR="00EB3BEF" w:rsidRPr="00B71E38" w14:paraId="1362E013" w14:textId="77777777">
        <w:trPr>
          <w:trHeight w:val="407"/>
        </w:trPr>
        <w:tc>
          <w:tcPr>
            <w:tcW w:w="2126" w:type="dxa"/>
          </w:tcPr>
          <w:p w14:paraId="17D1EF29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417" w:type="dxa"/>
          </w:tcPr>
          <w:p w14:paraId="6BD0A812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ECCB2E0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4DF70A46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279" w:type="dxa"/>
          </w:tcPr>
          <w:p w14:paraId="19520389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600" w:type="dxa"/>
          </w:tcPr>
          <w:p w14:paraId="7A5E6C04" w14:textId="77777777" w:rsidR="00EB3BEF" w:rsidRPr="00B71E38" w:rsidRDefault="00EB3BEF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</w:rPr>
            </w:pPr>
          </w:p>
        </w:tc>
      </w:tr>
    </w:tbl>
    <w:p w14:paraId="533AEDBA" w14:textId="77777777" w:rsidR="00B71E38" w:rsidRPr="00B71E38" w:rsidRDefault="00B71E38" w:rsidP="00B71E3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</w:rPr>
      </w:pPr>
    </w:p>
    <w:p w14:paraId="16BED496" w14:textId="77777777" w:rsidR="00CA0A78" w:rsidRDefault="00CA0A78" w:rsidP="00CA0A7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  <w:sz w:val="16"/>
          <w:szCs w:val="16"/>
        </w:rPr>
      </w:pPr>
      <w:r w:rsidRPr="00CA0A78">
        <w:rPr>
          <w:rFonts w:ascii="Arial" w:hAnsi="Arial"/>
          <w:b/>
          <w:sz w:val="16"/>
          <w:szCs w:val="16"/>
        </w:rPr>
        <w:t>Note</w:t>
      </w:r>
      <w:r>
        <w:rPr>
          <w:rFonts w:ascii="Arial" w:hAnsi="Arial"/>
          <w:b/>
          <w:sz w:val="16"/>
          <w:szCs w:val="16"/>
        </w:rPr>
        <w:t xml:space="preserve"> 1</w:t>
      </w:r>
      <w:r w:rsidRPr="00CA0A78">
        <w:rPr>
          <w:rFonts w:ascii="Arial" w:hAnsi="Arial"/>
          <w:b/>
          <w:sz w:val="16"/>
          <w:szCs w:val="16"/>
        </w:rPr>
        <w:t>:</w:t>
      </w:r>
      <w:r w:rsidRPr="00CA0A78">
        <w:rPr>
          <w:rFonts w:ascii="Arial" w:hAnsi="Arial"/>
          <w:sz w:val="16"/>
          <w:szCs w:val="16"/>
        </w:rPr>
        <w:t xml:space="preserve"> Please provide your comments with the rationales, following the format </w:t>
      </w:r>
      <w:r w:rsidR="00EB3BEF">
        <w:rPr>
          <w:rFonts w:ascii="Arial" w:hAnsi="Arial"/>
          <w:sz w:val="16"/>
          <w:szCs w:val="16"/>
        </w:rPr>
        <w:t>above</w:t>
      </w:r>
      <w:r w:rsidRPr="00CA0A78">
        <w:rPr>
          <w:rFonts w:ascii="Arial" w:hAnsi="Arial"/>
          <w:sz w:val="16"/>
          <w:szCs w:val="16"/>
        </w:rPr>
        <w:t>, classifying the comments as “General”, “Technical” and/or “Editorial”.</w:t>
      </w:r>
    </w:p>
    <w:p w14:paraId="31EE3411" w14:textId="77777777" w:rsidR="00256852" w:rsidRDefault="00256852" w:rsidP="00CA0A7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  <w:sz w:val="16"/>
          <w:szCs w:val="16"/>
        </w:rPr>
      </w:pPr>
    </w:p>
    <w:p w14:paraId="1A504526" w14:textId="77777777" w:rsidR="00256852" w:rsidRDefault="00256852" w:rsidP="00CA0A7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  <w:sz w:val="16"/>
          <w:szCs w:val="16"/>
        </w:rPr>
      </w:pPr>
    </w:p>
    <w:p w14:paraId="14797589" w14:textId="77777777" w:rsidR="00256852" w:rsidRDefault="00256852" w:rsidP="00CA0A7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  <w:sz w:val="16"/>
          <w:szCs w:val="16"/>
        </w:rPr>
      </w:pPr>
    </w:p>
    <w:p w14:paraId="129EBB20" w14:textId="77777777" w:rsidR="00256852" w:rsidRDefault="00256852" w:rsidP="00CA0A7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  <w:sz w:val="16"/>
          <w:szCs w:val="16"/>
        </w:rPr>
      </w:pPr>
    </w:p>
    <w:p w14:paraId="6E7D707F" w14:textId="77777777" w:rsidR="00256852" w:rsidRDefault="00256852" w:rsidP="00CA0A7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  <w:sz w:val="16"/>
          <w:szCs w:val="16"/>
        </w:rPr>
      </w:pPr>
    </w:p>
    <w:p w14:paraId="5D51A8FA" w14:textId="77777777" w:rsidR="00256852" w:rsidRDefault="00256852" w:rsidP="00CA0A7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  <w:sz w:val="16"/>
          <w:szCs w:val="16"/>
        </w:rPr>
      </w:pPr>
    </w:p>
    <w:p w14:paraId="20CC6DCB" w14:textId="77777777" w:rsidR="00256852" w:rsidRDefault="00256852" w:rsidP="00CA0A7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  <w:sz w:val="16"/>
          <w:szCs w:val="16"/>
        </w:rPr>
      </w:pPr>
    </w:p>
    <w:p w14:paraId="5D9CB898" w14:textId="77777777" w:rsidR="00256852" w:rsidRDefault="00256852" w:rsidP="00CA0A7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  <w:sz w:val="16"/>
          <w:szCs w:val="16"/>
        </w:rPr>
      </w:pPr>
    </w:p>
    <w:p w14:paraId="606293BB" w14:textId="77777777" w:rsidR="00B71E38" w:rsidRPr="00B71E38" w:rsidRDefault="00B71E38" w:rsidP="00B71E38">
      <w:pPr>
        <w:pStyle w:val="Header"/>
        <w:tabs>
          <w:tab w:val="clear" w:pos="4320"/>
          <w:tab w:val="clear" w:pos="8640"/>
          <w:tab w:val="left" w:pos="-1276"/>
        </w:tabs>
        <w:ind w:left="426" w:right="284"/>
        <w:rPr>
          <w:rFonts w:ascii="Arial" w:hAnsi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3120"/>
        <w:gridCol w:w="1560"/>
        <w:gridCol w:w="3000"/>
        <w:gridCol w:w="1560"/>
        <w:gridCol w:w="2132"/>
      </w:tblGrid>
      <w:tr w:rsidR="00B71E38" w:rsidRPr="00B71E38" w14:paraId="3829D914" w14:textId="77777777">
        <w:tc>
          <w:tcPr>
            <w:tcW w:w="13466" w:type="dxa"/>
            <w:gridSpan w:val="6"/>
            <w:shd w:val="clear" w:color="auto" w:fill="D9D9D9"/>
          </w:tcPr>
          <w:p w14:paraId="40CA5815" w14:textId="77777777" w:rsidR="00B71E38" w:rsidRPr="00B71E38" w:rsidRDefault="00B71E3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>PART B:  COMMENT ACCEPTANCE</w:t>
            </w:r>
          </w:p>
          <w:p w14:paraId="2DA1EDBB" w14:textId="77777777" w:rsidR="00B71E38" w:rsidRPr="00B71E38" w:rsidRDefault="00B71E3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  <w:b/>
              </w:rPr>
              <w:t>(FOR SECRETARIAT USE ONLY)</w:t>
            </w:r>
          </w:p>
        </w:tc>
      </w:tr>
      <w:tr w:rsidR="00CA0A78" w:rsidRPr="00B71E38" w14:paraId="7B42D50B" w14:textId="77777777">
        <w:trPr>
          <w:trHeight w:val="379"/>
        </w:trPr>
        <w:tc>
          <w:tcPr>
            <w:tcW w:w="2094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879AC4F" w14:textId="77777777" w:rsidR="00CA0A78" w:rsidRPr="00B71E38" w:rsidRDefault="00CA0A7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</w:rPr>
              <w:t>Date received</w:t>
            </w:r>
          </w:p>
        </w:tc>
        <w:tc>
          <w:tcPr>
            <w:tcW w:w="3120" w:type="dxa"/>
            <w:tcBorders>
              <w:left w:val="nil"/>
            </w:tcBorders>
            <w:shd w:val="clear" w:color="auto" w:fill="auto"/>
          </w:tcPr>
          <w:p w14:paraId="2ED41696" w14:textId="77777777" w:rsidR="00CA0A78" w:rsidRPr="00B71E38" w:rsidRDefault="00CA0A7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D9D9D9"/>
            <w:vAlign w:val="center"/>
          </w:tcPr>
          <w:p w14:paraId="197341B3" w14:textId="77777777" w:rsidR="00CA0A78" w:rsidRPr="00B71E38" w:rsidRDefault="00CA0A7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Reviewed by </w:t>
            </w:r>
            <w:r w:rsidRPr="00B71E38">
              <w:rPr>
                <w:rFonts w:ascii="Arial" w:hAnsi="Arial"/>
              </w:rPr>
              <w:t xml:space="preserve"> </w:t>
            </w:r>
          </w:p>
        </w:tc>
        <w:tc>
          <w:tcPr>
            <w:tcW w:w="3000" w:type="dxa"/>
            <w:tcBorders>
              <w:left w:val="nil"/>
            </w:tcBorders>
            <w:shd w:val="clear" w:color="auto" w:fill="auto"/>
          </w:tcPr>
          <w:p w14:paraId="75AC3542" w14:textId="77777777" w:rsidR="00CA0A78" w:rsidRPr="00B71E38" w:rsidRDefault="00CA0A7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D9D9D9"/>
            <w:vAlign w:val="center"/>
          </w:tcPr>
          <w:p w14:paraId="6A841EE2" w14:textId="77777777" w:rsidR="00CA0A78" w:rsidRPr="00B71E38" w:rsidRDefault="00CA0A7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  <w:b/>
              </w:rPr>
            </w:pPr>
            <w:r w:rsidRPr="00B71E38">
              <w:rPr>
                <w:rFonts w:ascii="Arial" w:hAnsi="Arial"/>
              </w:rPr>
              <w:t>Date reviewed</w:t>
            </w:r>
          </w:p>
        </w:tc>
        <w:tc>
          <w:tcPr>
            <w:tcW w:w="2132" w:type="dxa"/>
            <w:tcBorders>
              <w:left w:val="nil"/>
            </w:tcBorders>
            <w:shd w:val="clear" w:color="auto" w:fill="auto"/>
          </w:tcPr>
          <w:p w14:paraId="69A1B252" w14:textId="77777777" w:rsidR="00CA0A78" w:rsidRPr="00B71E38" w:rsidRDefault="00CA0A7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A0A78" w:rsidRPr="00B71E38" w14:paraId="3D59EBB1" w14:textId="77777777">
        <w:trPr>
          <w:trHeight w:val="1432"/>
        </w:trPr>
        <w:tc>
          <w:tcPr>
            <w:tcW w:w="2094" w:type="dxa"/>
            <w:tcBorders>
              <w:right w:val="nil"/>
            </w:tcBorders>
            <w:shd w:val="clear" w:color="auto" w:fill="D9D9D9"/>
            <w:vAlign w:val="center"/>
          </w:tcPr>
          <w:p w14:paraId="4DF3FE5B" w14:textId="77777777" w:rsidR="00CA0A78" w:rsidRDefault="00CA0A7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Remark</w:t>
            </w:r>
            <w:r w:rsidRPr="00B71E38">
              <w:rPr>
                <w:rFonts w:ascii="Arial" w:hAnsi="Arial"/>
              </w:rPr>
              <w:t xml:space="preserve"> </w:t>
            </w:r>
          </w:p>
        </w:tc>
        <w:tc>
          <w:tcPr>
            <w:tcW w:w="11372" w:type="dxa"/>
            <w:gridSpan w:val="5"/>
            <w:tcBorders>
              <w:left w:val="nil"/>
            </w:tcBorders>
            <w:shd w:val="clear" w:color="auto" w:fill="auto"/>
          </w:tcPr>
          <w:p w14:paraId="2471D089" w14:textId="77777777" w:rsidR="00CA0A78" w:rsidRPr="00B71E38" w:rsidRDefault="00CA0A7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A0A78" w:rsidRPr="00B71E38" w14:paraId="3CB813A1" w14:textId="77777777">
        <w:trPr>
          <w:trHeight w:val="352"/>
        </w:trPr>
        <w:tc>
          <w:tcPr>
            <w:tcW w:w="2094" w:type="dxa"/>
            <w:tcBorders>
              <w:right w:val="nil"/>
            </w:tcBorders>
            <w:shd w:val="clear" w:color="auto" w:fill="D9D9D9"/>
            <w:vAlign w:val="center"/>
          </w:tcPr>
          <w:p w14:paraId="3DB3A990" w14:textId="77777777" w:rsidR="00CA0A78" w:rsidRDefault="00CA0A7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rPr>
                <w:rFonts w:ascii="Arial" w:hAnsi="Arial"/>
              </w:rPr>
            </w:pPr>
            <w:r w:rsidRPr="00B71E38">
              <w:rPr>
                <w:rFonts w:ascii="Arial" w:hAnsi="Arial"/>
              </w:rPr>
              <w:t>Signature</w:t>
            </w:r>
          </w:p>
        </w:tc>
        <w:tc>
          <w:tcPr>
            <w:tcW w:w="11372" w:type="dxa"/>
            <w:gridSpan w:val="5"/>
            <w:tcBorders>
              <w:left w:val="nil"/>
            </w:tcBorders>
            <w:shd w:val="clear" w:color="auto" w:fill="auto"/>
          </w:tcPr>
          <w:p w14:paraId="307CBEFF" w14:textId="77777777" w:rsidR="00CA0A78" w:rsidRPr="00B71E38" w:rsidRDefault="00CA0A78" w:rsidP="00CA0A78">
            <w:pPr>
              <w:pStyle w:val="Header"/>
              <w:tabs>
                <w:tab w:val="clear" w:pos="4320"/>
                <w:tab w:val="clear" w:pos="8640"/>
                <w:tab w:val="left" w:pos="-1276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14:paraId="7CD5DCE7" w14:textId="77777777" w:rsidR="00B71E38" w:rsidRPr="00B71E38" w:rsidRDefault="00B71E38" w:rsidP="00CA0A78">
      <w:pPr>
        <w:pStyle w:val="Header"/>
        <w:tabs>
          <w:tab w:val="clear" w:pos="4320"/>
          <w:tab w:val="clear" w:pos="8640"/>
          <w:tab w:val="left" w:pos="-1276"/>
        </w:tabs>
        <w:ind w:right="284"/>
        <w:rPr>
          <w:rFonts w:ascii="Arial" w:hAnsi="Arial"/>
        </w:rPr>
      </w:pPr>
    </w:p>
    <w:p w14:paraId="33888CD2" w14:textId="77777777" w:rsidR="00DC1144" w:rsidRPr="00B71E38" w:rsidRDefault="00DC1144">
      <w:pPr>
        <w:rPr>
          <w:rFonts w:ascii="Arial" w:hAnsi="Arial"/>
        </w:rPr>
      </w:pPr>
    </w:p>
    <w:sectPr w:rsidR="00DC1144" w:rsidRPr="00B71E38" w:rsidSect="00632F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2" w:h="12242" w:orient="landscape" w:code="1"/>
      <w:pgMar w:top="709" w:right="1418" w:bottom="476" w:left="567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C2456" w14:textId="77777777" w:rsidR="001148CA" w:rsidRDefault="001148CA">
      <w:r>
        <w:separator/>
      </w:r>
    </w:p>
  </w:endnote>
  <w:endnote w:type="continuationSeparator" w:id="0">
    <w:p w14:paraId="7AA6D4B9" w14:textId="77777777" w:rsidR="001148CA" w:rsidRDefault="0011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Eurostile">
    <w:altName w:val="Arial"/>
    <w:charset w:val="00"/>
    <w:family w:val="swiss"/>
    <w:pitch w:val="variable"/>
    <w:sig w:usb0="00000001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0869E" w14:textId="77777777" w:rsidR="00AC0375" w:rsidRDefault="00AC0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A8BC9" w14:textId="77777777" w:rsidR="00256852" w:rsidRDefault="00256852" w:rsidP="00256852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PLEASE MAKE SURE THAT THIS IS THE COJRRECT ISSUE BEFOREUSE</w:t>
    </w:r>
  </w:p>
  <w:p w14:paraId="1901607C" w14:textId="77777777" w:rsidR="00995128" w:rsidRDefault="00995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A322F" w14:textId="77777777" w:rsidR="00AC0375" w:rsidRDefault="00AC0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ED766" w14:textId="77777777" w:rsidR="001148CA" w:rsidRDefault="001148CA">
      <w:r>
        <w:separator/>
      </w:r>
    </w:p>
  </w:footnote>
  <w:footnote w:type="continuationSeparator" w:id="0">
    <w:p w14:paraId="4D46D7B4" w14:textId="77777777" w:rsidR="001148CA" w:rsidRDefault="001148CA">
      <w:r>
        <w:continuationSeparator/>
      </w:r>
    </w:p>
  </w:footnote>
  <w:footnote w:id="1">
    <w:p w14:paraId="169346C6" w14:textId="77777777" w:rsidR="00522C3D" w:rsidRPr="00B71E38" w:rsidRDefault="00522C3D" w:rsidP="00B71E38">
      <w:pPr>
        <w:pStyle w:val="FootnoteText"/>
        <w:rPr>
          <w:rFonts w:ascii="Arial" w:hAnsi="Arial"/>
        </w:rPr>
      </w:pPr>
      <w:r w:rsidRPr="00B71E38">
        <w:rPr>
          <w:rFonts w:ascii="Arial" w:hAnsi="Arial"/>
        </w:rPr>
        <w:t xml:space="preserve">* Indicate your comments by putting </w:t>
      </w:r>
      <w:r w:rsidRPr="00B71E38">
        <w:rPr>
          <w:rFonts w:ascii="Arial" w:hAnsi="Arial"/>
          <w:i/>
        </w:rPr>
        <w:t>cross (X)</w:t>
      </w:r>
      <w:r w:rsidRPr="00B71E38">
        <w:rPr>
          <w:rFonts w:ascii="Arial" w:hAnsi="Arial"/>
        </w:rPr>
        <w:t xml:space="preserve"> in front of the relevant Draft(s).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EF43" w14:textId="77777777" w:rsidR="00AC0375" w:rsidRDefault="00AC0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A033" w14:textId="77777777" w:rsidR="00522C3D" w:rsidRDefault="00522C3D">
    <w:pPr>
      <w:ind w:left="709" w:right="-284"/>
    </w:pPr>
  </w:p>
  <w:tbl>
    <w:tblPr>
      <w:tblW w:w="13854" w:type="dxa"/>
      <w:tblInd w:w="5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1734"/>
      <w:gridCol w:w="9322"/>
      <w:gridCol w:w="878"/>
      <w:gridCol w:w="1920"/>
    </w:tblGrid>
    <w:tr w:rsidR="00522C3D" w:rsidRPr="008A7386" w14:paraId="3C973900" w14:textId="77777777" w:rsidTr="00DA65E8">
      <w:trPr>
        <w:cantSplit/>
      </w:trPr>
      <w:tc>
        <w:tcPr>
          <w:tcW w:w="1734" w:type="dxa"/>
        </w:tcPr>
        <w:p w14:paraId="1A769993" w14:textId="77777777" w:rsidR="00522C3D" w:rsidRPr="008A7386" w:rsidRDefault="00522C3D">
          <w:pPr>
            <w:pStyle w:val="Header"/>
            <w:tabs>
              <w:tab w:val="clear" w:pos="4320"/>
            </w:tabs>
            <w:ind w:left="-993" w:firstLine="993"/>
            <w:rPr>
              <w:rFonts w:cs="Times New Roman"/>
            </w:rPr>
          </w:pPr>
        </w:p>
        <w:p w14:paraId="52EE5619" w14:textId="77777777" w:rsidR="00522C3D" w:rsidRPr="008A7386" w:rsidRDefault="008568F7">
          <w:pPr>
            <w:pStyle w:val="Header"/>
            <w:rPr>
              <w:rFonts w:cs="Times New Roman"/>
              <w:sz w:val="10"/>
            </w:rPr>
          </w:pPr>
          <w:r w:rsidRPr="00DA65E8">
            <w:rPr>
              <w:b/>
              <w:noProof/>
              <w:sz w:val="28"/>
              <w:szCs w:val="32"/>
              <w:lang w:eastAsia="en-US"/>
            </w:rPr>
            <w:drawing>
              <wp:inline distT="0" distB="0" distL="0" distR="0" wp14:anchorId="09F12673" wp14:editId="035CB4DD">
                <wp:extent cx="894080" cy="516255"/>
                <wp:effectExtent l="0" t="0" r="0" b="0"/>
                <wp:docPr id="1" name="Picture 1" descr="C:\Users\HP PRO BOOK\Desktop\ESA_logo approved 24-May-2017-1 (3)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 PRO BOOK\Desktop\ESA_logo approved 24-May-2017-1 (3)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69D1AE" w14:textId="77777777" w:rsidR="00522C3D" w:rsidRPr="008A7386" w:rsidRDefault="00522C3D">
          <w:pPr>
            <w:pStyle w:val="Header"/>
            <w:ind w:left="-426"/>
            <w:rPr>
              <w:rFonts w:cs="Times New Roman"/>
            </w:rPr>
          </w:pPr>
        </w:p>
      </w:tc>
      <w:tc>
        <w:tcPr>
          <w:tcW w:w="9322" w:type="dxa"/>
          <w:shd w:val="clear" w:color="auto" w:fill="FFFFFF"/>
        </w:tcPr>
        <w:p w14:paraId="229DB676" w14:textId="77777777" w:rsidR="00522C3D" w:rsidRPr="008A7386" w:rsidRDefault="00522C3D">
          <w:pPr>
            <w:pStyle w:val="Header"/>
            <w:rPr>
              <w:rFonts w:cs="Times New Roman"/>
              <w:sz w:val="10"/>
            </w:rPr>
          </w:pPr>
          <w:r w:rsidRPr="008A7386">
            <w:rPr>
              <w:rFonts w:cs="Times New Roman"/>
              <w:sz w:val="10"/>
            </w:rPr>
            <w:t>Company Name:</w:t>
          </w:r>
        </w:p>
        <w:p w14:paraId="176D93D4" w14:textId="77777777" w:rsidR="00522C3D" w:rsidRPr="008A7386" w:rsidRDefault="00522C3D">
          <w:pPr>
            <w:pStyle w:val="Header"/>
            <w:rPr>
              <w:rFonts w:cs="Times New Roman"/>
              <w:sz w:val="10"/>
            </w:rPr>
          </w:pPr>
        </w:p>
        <w:p w14:paraId="61CCE004" w14:textId="77777777" w:rsidR="001C5084" w:rsidRPr="001C5084" w:rsidRDefault="001C5084" w:rsidP="001C5084">
          <w:pPr>
            <w:pStyle w:val="Header"/>
            <w:jc w:val="center"/>
            <w:rPr>
              <w:rFonts w:ascii="Eurostile" w:hAnsi="Eurostile"/>
              <w:b/>
              <w:sz w:val="28"/>
              <w:szCs w:val="28"/>
            </w:rPr>
          </w:pPr>
          <w:r w:rsidRPr="00796DE2">
            <w:rPr>
              <w:rFonts w:ascii="Power Geez Unicode1" w:hAnsi="Power Geez Unicode1"/>
              <w:b/>
              <w:sz w:val="28"/>
              <w:szCs w:val="28"/>
            </w:rPr>
            <w:t xml:space="preserve">የኢትዮዽያ </w:t>
          </w:r>
          <w:r>
            <w:rPr>
              <w:rFonts w:ascii="Power Geez Unicode1" w:hAnsi="Power Geez Unicode1"/>
              <w:b/>
              <w:sz w:val="28"/>
              <w:szCs w:val="28"/>
            </w:rPr>
            <w:t>የ</w:t>
          </w:r>
          <w:r w:rsidRPr="00796DE2">
            <w:rPr>
              <w:rFonts w:ascii="Power Geez Unicode1" w:hAnsi="Power Geez Unicode1"/>
              <w:b/>
              <w:sz w:val="28"/>
              <w:szCs w:val="28"/>
            </w:rPr>
            <w:t>ደረጃዎች ኤጀንሲ</w:t>
          </w:r>
          <w:r w:rsidRPr="005948B3">
            <w:rPr>
              <w:rFonts w:ascii="Eurostile" w:hAnsi="Eurostile"/>
              <w:b/>
              <w:sz w:val="28"/>
              <w:szCs w:val="28"/>
            </w:rPr>
            <w:t xml:space="preserve"> </w:t>
          </w:r>
        </w:p>
        <w:p w14:paraId="0BBAD58B" w14:textId="77777777" w:rsidR="00522C3D" w:rsidRPr="008A7386" w:rsidRDefault="00C03EDD" w:rsidP="00FE6696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 w:rsidRPr="008A7386">
            <w:rPr>
              <w:rFonts w:cs="Times New Roman"/>
              <w:b/>
              <w:sz w:val="28"/>
              <w:szCs w:val="28"/>
            </w:rPr>
            <w:t>ETHIOPIA</w:t>
          </w:r>
          <w:r w:rsidR="003736E6">
            <w:rPr>
              <w:rFonts w:cs="Times New Roman"/>
              <w:b/>
              <w:sz w:val="28"/>
              <w:szCs w:val="28"/>
            </w:rPr>
            <w:t xml:space="preserve">N </w:t>
          </w:r>
          <w:r w:rsidRPr="008A7386">
            <w:rPr>
              <w:rFonts w:cs="Times New Roman"/>
              <w:b/>
              <w:sz w:val="28"/>
              <w:szCs w:val="28"/>
            </w:rPr>
            <w:t xml:space="preserve"> </w:t>
          </w:r>
          <w:r w:rsidR="00FE6696" w:rsidRPr="008A7386">
            <w:rPr>
              <w:rFonts w:cs="Times New Roman"/>
              <w:b/>
              <w:sz w:val="28"/>
              <w:szCs w:val="28"/>
            </w:rPr>
            <w:t xml:space="preserve">STANDARDS </w:t>
          </w:r>
          <w:r w:rsidRPr="008A7386">
            <w:rPr>
              <w:rFonts w:cs="Times New Roman"/>
              <w:b/>
              <w:sz w:val="28"/>
              <w:szCs w:val="28"/>
            </w:rPr>
            <w:t xml:space="preserve">AGENCY </w:t>
          </w:r>
        </w:p>
      </w:tc>
      <w:tc>
        <w:tcPr>
          <w:tcW w:w="2798" w:type="dxa"/>
          <w:gridSpan w:val="2"/>
        </w:tcPr>
        <w:p w14:paraId="199EF20A" w14:textId="77777777" w:rsidR="00522C3D" w:rsidRPr="008A7386" w:rsidRDefault="00522C3D">
          <w:pPr>
            <w:pStyle w:val="Header"/>
            <w:rPr>
              <w:rFonts w:cs="Times New Roman"/>
              <w:sz w:val="10"/>
            </w:rPr>
          </w:pPr>
          <w:r w:rsidRPr="008A7386">
            <w:rPr>
              <w:rFonts w:cs="Times New Roman"/>
              <w:sz w:val="10"/>
            </w:rPr>
            <w:t>Form No.:</w:t>
          </w:r>
        </w:p>
        <w:p w14:paraId="01B83A7C" w14:textId="77777777" w:rsidR="00522C3D" w:rsidRPr="008A7386" w:rsidRDefault="00522C3D">
          <w:pPr>
            <w:pStyle w:val="Header"/>
            <w:rPr>
              <w:rFonts w:cs="Times New Roman"/>
              <w:sz w:val="10"/>
            </w:rPr>
          </w:pPr>
        </w:p>
        <w:p w14:paraId="13A85A27" w14:textId="77777777" w:rsidR="00522C3D" w:rsidRPr="008A7386" w:rsidRDefault="00522C3D" w:rsidP="00374A5A">
          <w:pPr>
            <w:pStyle w:val="Header"/>
            <w:jc w:val="center"/>
            <w:rPr>
              <w:rFonts w:cs="Times New Roman"/>
              <w:sz w:val="24"/>
            </w:rPr>
          </w:pPr>
          <w:r w:rsidRPr="008A7386">
            <w:rPr>
              <w:rFonts w:cs="Times New Roman"/>
              <w:sz w:val="24"/>
            </w:rPr>
            <w:t>OF/</w:t>
          </w:r>
          <w:r w:rsidR="00FE6696" w:rsidRPr="008A7386">
            <w:rPr>
              <w:rFonts w:cs="Times New Roman"/>
              <w:sz w:val="24"/>
            </w:rPr>
            <w:t>ESA</w:t>
          </w:r>
          <w:r w:rsidR="00995128">
            <w:rPr>
              <w:rFonts w:cs="Times New Roman"/>
              <w:sz w:val="24"/>
            </w:rPr>
            <w:t>/SDD/006</w:t>
          </w:r>
        </w:p>
      </w:tc>
    </w:tr>
    <w:tr w:rsidR="00522C3D" w:rsidRPr="008A7386" w14:paraId="2BD57933" w14:textId="77777777" w:rsidTr="0038323A">
      <w:trPr>
        <w:cantSplit/>
      </w:trPr>
      <w:tc>
        <w:tcPr>
          <w:tcW w:w="11056" w:type="dxa"/>
          <w:gridSpan w:val="2"/>
        </w:tcPr>
        <w:p w14:paraId="107293A3" w14:textId="77777777" w:rsidR="00522C3D" w:rsidRPr="008A7386" w:rsidRDefault="00522C3D">
          <w:pPr>
            <w:pStyle w:val="Header"/>
            <w:rPr>
              <w:rFonts w:cs="Times New Roman"/>
              <w:sz w:val="10"/>
            </w:rPr>
          </w:pPr>
          <w:r w:rsidRPr="008A7386">
            <w:rPr>
              <w:rFonts w:cs="Times New Roman"/>
              <w:sz w:val="10"/>
            </w:rPr>
            <w:t>Form Title:</w:t>
          </w:r>
        </w:p>
        <w:p w14:paraId="16969781" w14:textId="77777777" w:rsidR="00522C3D" w:rsidRPr="00995128" w:rsidRDefault="008A7386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 w:rsidRPr="00995128">
            <w:rPr>
              <w:rFonts w:cs="Times New Roman"/>
              <w:b/>
              <w:sz w:val="28"/>
              <w:szCs w:val="28"/>
            </w:rPr>
            <w:t>BALLOT FORM</w:t>
          </w:r>
        </w:p>
        <w:p w14:paraId="2A3EE7B0" w14:textId="77777777" w:rsidR="00522C3D" w:rsidRPr="008A7386" w:rsidRDefault="00522C3D">
          <w:pPr>
            <w:pStyle w:val="Header"/>
            <w:rPr>
              <w:rFonts w:cs="Times New Roman"/>
            </w:rPr>
          </w:pPr>
        </w:p>
      </w:tc>
      <w:tc>
        <w:tcPr>
          <w:tcW w:w="878" w:type="dxa"/>
        </w:tcPr>
        <w:p w14:paraId="4A4B0AC7" w14:textId="77777777" w:rsidR="00522C3D" w:rsidRPr="008A7386" w:rsidRDefault="00522C3D">
          <w:pPr>
            <w:pStyle w:val="Header"/>
            <w:rPr>
              <w:rFonts w:cs="Times New Roman"/>
              <w:sz w:val="10"/>
            </w:rPr>
          </w:pPr>
          <w:r w:rsidRPr="008A7386">
            <w:rPr>
              <w:rFonts w:cs="Times New Roman"/>
              <w:sz w:val="10"/>
            </w:rPr>
            <w:t>Issue No:</w:t>
          </w:r>
        </w:p>
        <w:p w14:paraId="3BE944D7" w14:textId="77777777" w:rsidR="00522C3D" w:rsidRPr="008A7386" w:rsidRDefault="00995128">
          <w:pPr>
            <w:pStyle w:val="Header"/>
            <w:jc w:val="center"/>
            <w:rPr>
              <w:rFonts w:cs="Times New Roman"/>
              <w:sz w:val="24"/>
            </w:rPr>
          </w:pPr>
          <w:r>
            <w:rPr>
              <w:rFonts w:cs="Times New Roman"/>
              <w:sz w:val="24"/>
            </w:rPr>
            <w:t>3</w:t>
          </w:r>
        </w:p>
      </w:tc>
      <w:tc>
        <w:tcPr>
          <w:tcW w:w="1920" w:type="dxa"/>
        </w:tcPr>
        <w:p w14:paraId="7F02D00E" w14:textId="77777777" w:rsidR="00522C3D" w:rsidRPr="008A7386" w:rsidRDefault="00522C3D">
          <w:pPr>
            <w:pStyle w:val="Header"/>
            <w:rPr>
              <w:rFonts w:cs="Times New Roman"/>
              <w:sz w:val="10"/>
            </w:rPr>
          </w:pPr>
          <w:r w:rsidRPr="008A7386">
            <w:rPr>
              <w:rFonts w:cs="Times New Roman"/>
              <w:sz w:val="10"/>
            </w:rPr>
            <w:t>Page No:</w:t>
          </w:r>
        </w:p>
        <w:p w14:paraId="29F4B521" w14:textId="77777777" w:rsidR="00522C3D" w:rsidRPr="008A7386" w:rsidRDefault="00522C3D">
          <w:pPr>
            <w:pStyle w:val="Header"/>
            <w:rPr>
              <w:rFonts w:cs="Times New Roman"/>
              <w:sz w:val="24"/>
            </w:rPr>
          </w:pPr>
          <w:r w:rsidRPr="008A7386">
            <w:rPr>
              <w:rFonts w:cs="Times New Roman"/>
              <w:snapToGrid w:val="0"/>
              <w:sz w:val="24"/>
              <w:lang w:eastAsia="en-US"/>
            </w:rPr>
            <w:t xml:space="preserve">Page </w:t>
          </w:r>
          <w:r w:rsidR="007D1F3E" w:rsidRPr="008A7386">
            <w:rPr>
              <w:rFonts w:cs="Times New Roman"/>
              <w:snapToGrid w:val="0"/>
              <w:sz w:val="24"/>
              <w:lang w:eastAsia="en-US"/>
            </w:rPr>
            <w:fldChar w:fldCharType="begin"/>
          </w:r>
          <w:r w:rsidRPr="008A7386">
            <w:rPr>
              <w:rFonts w:cs="Times New Roman"/>
              <w:snapToGrid w:val="0"/>
              <w:sz w:val="24"/>
              <w:lang w:eastAsia="en-US"/>
            </w:rPr>
            <w:instrText xml:space="preserve"> PAGE </w:instrText>
          </w:r>
          <w:r w:rsidR="007D1F3E" w:rsidRPr="008A7386">
            <w:rPr>
              <w:rFonts w:cs="Times New Roman"/>
              <w:snapToGrid w:val="0"/>
              <w:sz w:val="24"/>
              <w:lang w:eastAsia="en-US"/>
            </w:rPr>
            <w:fldChar w:fldCharType="separate"/>
          </w:r>
          <w:r w:rsidR="00D41DE4">
            <w:rPr>
              <w:rFonts w:cs="Times New Roman"/>
              <w:noProof/>
              <w:snapToGrid w:val="0"/>
              <w:sz w:val="24"/>
              <w:lang w:eastAsia="en-US"/>
            </w:rPr>
            <w:t>2</w:t>
          </w:r>
          <w:r w:rsidR="007D1F3E" w:rsidRPr="008A7386">
            <w:rPr>
              <w:rFonts w:cs="Times New Roman"/>
              <w:snapToGrid w:val="0"/>
              <w:sz w:val="24"/>
              <w:lang w:eastAsia="en-US"/>
            </w:rPr>
            <w:fldChar w:fldCharType="end"/>
          </w:r>
          <w:r w:rsidRPr="008A7386">
            <w:rPr>
              <w:rFonts w:cs="Times New Roman"/>
              <w:snapToGrid w:val="0"/>
              <w:sz w:val="24"/>
              <w:lang w:eastAsia="en-US"/>
            </w:rPr>
            <w:t xml:space="preserve"> of </w:t>
          </w:r>
          <w:r w:rsidR="007D1F3E" w:rsidRPr="008A7386">
            <w:rPr>
              <w:rFonts w:cs="Times New Roman"/>
              <w:snapToGrid w:val="0"/>
              <w:sz w:val="24"/>
              <w:lang w:eastAsia="en-US"/>
            </w:rPr>
            <w:fldChar w:fldCharType="begin"/>
          </w:r>
          <w:r w:rsidRPr="008A7386">
            <w:rPr>
              <w:rFonts w:cs="Times New Roman"/>
              <w:snapToGrid w:val="0"/>
              <w:sz w:val="24"/>
              <w:lang w:eastAsia="en-US"/>
            </w:rPr>
            <w:instrText xml:space="preserve"> NUMPAGES </w:instrText>
          </w:r>
          <w:r w:rsidR="007D1F3E" w:rsidRPr="008A7386">
            <w:rPr>
              <w:rFonts w:cs="Times New Roman"/>
              <w:snapToGrid w:val="0"/>
              <w:sz w:val="24"/>
              <w:lang w:eastAsia="en-US"/>
            </w:rPr>
            <w:fldChar w:fldCharType="separate"/>
          </w:r>
          <w:r w:rsidR="00D41DE4">
            <w:rPr>
              <w:rFonts w:cs="Times New Roman"/>
              <w:noProof/>
              <w:snapToGrid w:val="0"/>
              <w:sz w:val="24"/>
              <w:lang w:eastAsia="en-US"/>
            </w:rPr>
            <w:t>3</w:t>
          </w:r>
          <w:r w:rsidR="007D1F3E" w:rsidRPr="008A7386">
            <w:rPr>
              <w:rFonts w:cs="Times New Roman"/>
              <w:snapToGrid w:val="0"/>
              <w:sz w:val="24"/>
              <w:lang w:eastAsia="en-US"/>
            </w:rPr>
            <w:fldChar w:fldCharType="end"/>
          </w:r>
        </w:p>
      </w:tc>
    </w:tr>
  </w:tbl>
  <w:p w14:paraId="37975492" w14:textId="77777777" w:rsidR="00522C3D" w:rsidRDefault="00522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06B8" w14:textId="77777777" w:rsidR="00AC0375" w:rsidRDefault="00AC0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CA"/>
    <w:rsid w:val="0004398F"/>
    <w:rsid w:val="00057DF8"/>
    <w:rsid w:val="000F746F"/>
    <w:rsid w:val="001148CA"/>
    <w:rsid w:val="001C5084"/>
    <w:rsid w:val="001E02CA"/>
    <w:rsid w:val="002139A8"/>
    <w:rsid w:val="00256852"/>
    <w:rsid w:val="00322506"/>
    <w:rsid w:val="003406A8"/>
    <w:rsid w:val="003736E6"/>
    <w:rsid w:val="00374A5A"/>
    <w:rsid w:val="003769A1"/>
    <w:rsid w:val="0038173C"/>
    <w:rsid w:val="0038323A"/>
    <w:rsid w:val="004C27B5"/>
    <w:rsid w:val="00522C3D"/>
    <w:rsid w:val="005B0F08"/>
    <w:rsid w:val="00632FDE"/>
    <w:rsid w:val="00652913"/>
    <w:rsid w:val="007D1F3E"/>
    <w:rsid w:val="00810322"/>
    <w:rsid w:val="008568F7"/>
    <w:rsid w:val="008A7386"/>
    <w:rsid w:val="008B1274"/>
    <w:rsid w:val="00903D2A"/>
    <w:rsid w:val="00915C09"/>
    <w:rsid w:val="00995128"/>
    <w:rsid w:val="009A296B"/>
    <w:rsid w:val="00A506FA"/>
    <w:rsid w:val="00A63825"/>
    <w:rsid w:val="00A75D8A"/>
    <w:rsid w:val="00AC0375"/>
    <w:rsid w:val="00B00B89"/>
    <w:rsid w:val="00B2234E"/>
    <w:rsid w:val="00B25D79"/>
    <w:rsid w:val="00B36433"/>
    <w:rsid w:val="00B60E50"/>
    <w:rsid w:val="00B71E38"/>
    <w:rsid w:val="00B90B67"/>
    <w:rsid w:val="00BA3CF0"/>
    <w:rsid w:val="00BC65DA"/>
    <w:rsid w:val="00BE50B6"/>
    <w:rsid w:val="00C03EDD"/>
    <w:rsid w:val="00C2229D"/>
    <w:rsid w:val="00C64960"/>
    <w:rsid w:val="00CA0A78"/>
    <w:rsid w:val="00D41DE4"/>
    <w:rsid w:val="00D55949"/>
    <w:rsid w:val="00DA65E8"/>
    <w:rsid w:val="00DC1144"/>
    <w:rsid w:val="00E14B0E"/>
    <w:rsid w:val="00EB3BEF"/>
    <w:rsid w:val="00EC256D"/>
    <w:rsid w:val="00FD05B0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BA3A0BD"/>
  <w15:chartTrackingRefBased/>
  <w15:docId w15:val="{B6225F05-63B0-B846-85E6-262EE251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E38"/>
    <w:rPr>
      <w:rFonts w:eastAsia="Times New Roman" w:cs="Sendny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1E3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71E38"/>
  </w:style>
  <w:style w:type="character" w:styleId="FootnoteReference">
    <w:name w:val="footnote reference"/>
    <w:semiHidden/>
    <w:rsid w:val="00B71E38"/>
    <w:rPr>
      <w:vertAlign w:val="superscript"/>
    </w:rPr>
  </w:style>
  <w:style w:type="paragraph" w:styleId="Footer">
    <w:name w:val="footer"/>
    <w:basedOn w:val="Normal"/>
    <w:link w:val="FooterChar"/>
    <w:rsid w:val="00CA0A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05B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C5084"/>
    <w:rPr>
      <w:rFonts w:eastAsia="Times New Roman" w:cs="Sendnya"/>
      <w:lang w:eastAsia="ja-JP"/>
    </w:rPr>
  </w:style>
  <w:style w:type="character" w:customStyle="1" w:styleId="FooterChar">
    <w:name w:val="Footer Char"/>
    <w:link w:val="Footer"/>
    <w:rsid w:val="00256852"/>
    <w:rPr>
      <w:rFonts w:eastAsia="Times New Roman" w:cs="Sendny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:\QM%20QMS%20docs\ESA%20Forms\OF%20ESA%20091%20Ballot%20Form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 ESA 091 Ballot Form.dot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and send it to the Quality and Standards Authority of Ethiopia before the indicated deadline</vt:lpstr>
    </vt:vector>
  </TitlesOfParts>
  <Company>Org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and send it to the Quality and Standards Authority of Ethiopia before the indicated deadline</dc:title>
  <dc:subject/>
  <dc:creator>XPSP3_20091212</dc:creator>
  <cp:keywords/>
  <cp:lastModifiedBy>Dr Abas Hassen Yesuf</cp:lastModifiedBy>
  <cp:revision>2</cp:revision>
  <cp:lastPrinted>2010-04-27T20:15:00Z</cp:lastPrinted>
  <dcterms:created xsi:type="dcterms:W3CDTF">2025-02-07T11:54:00Z</dcterms:created>
  <dcterms:modified xsi:type="dcterms:W3CDTF">2025-02-07T11:54:00Z</dcterms:modified>
</cp:coreProperties>
</file>